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glen-innes-severn-profile"/>
    <w:p>
      <w:pPr>
        <w:pStyle w:val="Heading1"/>
      </w:pPr>
      <w:r>
        <w:t xml:space="preserve">Glen Innes Severn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5,480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8,989          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Glen Innes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3,902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Glen Innes Severn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$37,405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$579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3,788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2,194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2,218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59,769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4,516,164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2025-02-12T02:17:05Z</dcterms:created>
  <dcterms:modified xsi:type="dcterms:W3CDTF">2025-02-12T02:17:05Z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